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13" w:rsidRDefault="00ED5D71">
      <w:r>
        <w:rPr>
          <w:noProof/>
        </w:rPr>
        <w:drawing>
          <wp:inline distT="0" distB="0" distL="0" distR="0">
            <wp:extent cx="5706745" cy="8860155"/>
            <wp:effectExtent l="0" t="0" r="825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88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formsDesign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71"/>
    <w:rsid w:val="00AC0F13"/>
    <w:rsid w:val="00E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qinter\Advoware\Dot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Blatt</vt:lpstr>
    </vt:vector>
  </TitlesOfParts>
  <Company>Advo-web GmbH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Blatt</dc:title>
  <dc:creator>riechert</dc:creator>
  <cp:lastModifiedBy>riechert</cp:lastModifiedBy>
  <cp:revision>1</cp:revision>
  <dcterms:created xsi:type="dcterms:W3CDTF">2018-05-22T14:03:00Z</dcterms:created>
  <dcterms:modified xsi:type="dcterms:W3CDTF">2018-05-22T14:04:00Z</dcterms:modified>
</cp:coreProperties>
</file>